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63" w:rsidRDefault="007A11F0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Arial" w:hAnsi="Arial" w:cs="Arial"/>
        </w:rPr>
        <w:t xml:space="preserve">     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A1763" w:rsidRDefault="007A11F0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FA1763" w:rsidRDefault="007A11F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  31.01.2022</w:t>
      </w:r>
    </w:p>
    <w:p w:rsidR="00FA1763" w:rsidRDefault="007A11F0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FA1763" w:rsidRDefault="00FA1763">
      <w:pPr>
        <w:pStyle w:val="Standard"/>
        <w:spacing w:line="360" w:lineRule="auto"/>
        <w:rPr>
          <w:rFonts w:ascii="Arial" w:hAnsi="Arial" w:cs="Arial"/>
          <w:b/>
        </w:rPr>
      </w:pPr>
    </w:p>
    <w:p w:rsidR="00FA1763" w:rsidRDefault="00FA1763">
      <w:pPr>
        <w:pStyle w:val="Standard"/>
        <w:spacing w:line="360" w:lineRule="auto"/>
        <w:rPr>
          <w:rFonts w:ascii="Arial" w:hAnsi="Arial" w:cs="Arial"/>
          <w:b/>
        </w:rPr>
      </w:pPr>
    </w:p>
    <w:p w:rsidR="00FA1763" w:rsidRDefault="007A11F0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Αρ. Πράξης       12  /2022  </w:t>
      </w:r>
    </w:p>
    <w:p w:rsidR="00FA1763" w:rsidRDefault="007A11F0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FA1763" w:rsidRDefault="00FA1763">
      <w:pPr>
        <w:pStyle w:val="Standard"/>
        <w:spacing w:line="360" w:lineRule="auto"/>
        <w:rPr>
          <w:rFonts w:ascii="Andalus" w:hAnsi="Andalus" w:cs="Arial" w:hint="eastAsia"/>
        </w:rPr>
      </w:pPr>
    </w:p>
    <w:p w:rsidR="00FA1763" w:rsidRDefault="00FA1763">
      <w:pPr>
        <w:pStyle w:val="Standard"/>
        <w:spacing w:line="360" w:lineRule="auto"/>
        <w:rPr>
          <w:rFonts w:ascii="Andalus" w:hAnsi="Andalus" w:cs="Arial" w:hint="eastAsia"/>
        </w:rPr>
      </w:pPr>
    </w:p>
    <w:p w:rsidR="00FA1763" w:rsidRDefault="007A11F0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οι οποίες έχουν προσδιοριστεί για συζήτηση ενώπιον του Ειρηνοδικείου Νέας Ιωνίας</w:t>
      </w:r>
      <w:r>
        <w:rPr>
          <w:rFonts w:ascii="Andalus" w:hAnsi="Andalus" w:cs="Arial"/>
        </w:rPr>
        <w:t xml:space="preserve">: 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4</w:t>
      </w:r>
      <w:r>
        <w:rPr>
          <w:rFonts w:ascii="Andalus" w:hAnsi="Andalus" w:cs="Arial"/>
          <w:b/>
          <w:bCs/>
          <w:u w:val="single"/>
        </w:rPr>
        <w:t>/2/2022</w:t>
      </w:r>
      <w:r>
        <w:rPr>
          <w:rFonts w:ascii="Andalus" w:hAnsi="Andalus" w:cs="Arial"/>
        </w:rPr>
        <w:t xml:space="preserve">     , ήτοι σε δικάσιμο μεταγενέστερη της 15.6.2021: Αριθμός  Κατάθεσης Δικογράφου Αίτησης: 175/2019, 719/2014, 717/2014, 177/2019, 600/2014, 601/2018, 604/2018, 605/2018, 599/2014, 400/2013, 399/2013, 404/2013, 52/2015,405/2013</w:t>
      </w:r>
    </w:p>
    <w:p w:rsidR="00FA1763" w:rsidRDefault="007A11F0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7</w:t>
      </w:r>
      <w:r>
        <w:rPr>
          <w:rFonts w:ascii="Andalus" w:hAnsi="Andalus" w:cs="Arial"/>
          <w:b/>
          <w:bCs/>
          <w:u w:val="single"/>
        </w:rPr>
        <w:t>/2/2</w:t>
      </w:r>
      <w:r>
        <w:rPr>
          <w:rFonts w:ascii="Andalus" w:hAnsi="Andalus" w:cs="Arial"/>
          <w:b/>
          <w:bCs/>
          <w:u w:val="single"/>
        </w:rPr>
        <w:t>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Αίτησης:112/2019, 625/2014, 100/2019, 103/2019</w:t>
      </w:r>
    </w:p>
    <w:p w:rsidR="00FA1763" w:rsidRDefault="007A11F0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bCs/>
          <w:u w:val="single"/>
        </w:rPr>
        <w:t>11/2/2022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</w:t>
      </w:r>
      <w:r>
        <w:rPr>
          <w:rFonts w:ascii="Andalus" w:hAnsi="Andalus" w:cs="Arial"/>
        </w:rPr>
        <w:t>θεσης Δικογράφου Αίτησης:721/2014, 65/2017, 609/2018, 66/2017, 607/2018, 610/2018</w:t>
      </w:r>
    </w:p>
    <w:p w:rsidR="00FA1763" w:rsidRDefault="007A11F0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14</w:t>
      </w:r>
      <w:r>
        <w:rPr>
          <w:rFonts w:ascii="Andalus" w:hAnsi="Andalus" w:cs="Arial"/>
          <w:b/>
          <w:bCs/>
          <w:u w:val="single"/>
        </w:rPr>
        <w:t>/2/2022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Αίτησης:261/2013, 264/2013, 263/2013, 629/2014, 271/2013</w:t>
      </w:r>
    </w:p>
    <w:p w:rsidR="00FA1763" w:rsidRDefault="007A11F0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18</w:t>
      </w:r>
      <w:r>
        <w:rPr>
          <w:rFonts w:ascii="Andalus" w:hAnsi="Andalus" w:cs="Arial"/>
          <w:b/>
          <w:bCs/>
          <w:u w:val="single"/>
        </w:rPr>
        <w:t>/2/2022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</w:t>
      </w:r>
      <w:r>
        <w:rPr>
          <w:rFonts w:ascii="Andalus" w:hAnsi="Andalus" w:cs="Arial"/>
        </w:rPr>
        <w:t>ός  Κατάθεσης Δικογράφου Αίτησης:604/2014, 411/2013, 410/2013, 606/2018, 603/2014, 414/2013, 53/2015</w:t>
      </w:r>
    </w:p>
    <w:p w:rsidR="00FA1763" w:rsidRDefault="007A11F0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21</w:t>
      </w:r>
      <w:r>
        <w:rPr>
          <w:rFonts w:ascii="Andalus" w:hAnsi="Andalus" w:cs="Arial"/>
          <w:b/>
          <w:bCs/>
          <w:u w:val="single"/>
        </w:rPr>
        <w:t>/2/2022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Αίτησης:110/2019, 96/2019, 118/2019,</w:t>
      </w:r>
      <w:r>
        <w:rPr>
          <w:rFonts w:ascii="Andalus" w:hAnsi="Andalus" w:cs="Arial"/>
        </w:rPr>
        <w:t xml:space="preserve"> 109/2019,</w:t>
      </w:r>
    </w:p>
    <w:p w:rsidR="00FA1763" w:rsidRDefault="007A11F0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25</w:t>
      </w:r>
      <w:r>
        <w:rPr>
          <w:rFonts w:ascii="Andalus" w:hAnsi="Andalus" w:cs="Arial"/>
          <w:b/>
          <w:bCs/>
          <w:u w:val="single"/>
        </w:rPr>
        <w:t>/2/2022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Αίτησης:18/2016, 130/2016, 418/2013, 419/2013, 114/2015, 115/2015,24/2016.</w:t>
      </w:r>
    </w:p>
    <w:p w:rsidR="00FA1763" w:rsidRDefault="007A11F0">
      <w:pPr>
        <w:pStyle w:val="Standard"/>
        <w:spacing w:line="360" w:lineRule="auto"/>
        <w:rPr>
          <w:rFonts w:hint="eastAsia"/>
        </w:rPr>
      </w:pPr>
      <w:r>
        <w:rPr>
          <w:rFonts w:ascii="Andalus" w:hAnsi="Andalus" w:cs="Arial"/>
          <w:b/>
        </w:rPr>
        <w:t xml:space="preserve">                   </w:t>
      </w:r>
      <w:r>
        <w:rPr>
          <w:rFonts w:ascii="Andalus" w:hAnsi="Andalus" w:cs="Arial"/>
        </w:rPr>
        <w:t xml:space="preserve"> Η Διευθύνουσα το Ειρηνοδικείο </w:t>
      </w:r>
      <w:r>
        <w:rPr>
          <w:rFonts w:ascii="Andalus" w:hAnsi="Andalus" w:cs="Arial"/>
        </w:rPr>
        <w:t xml:space="preserve">Νέας Ιωνίας                                        </w:t>
      </w:r>
    </w:p>
    <w:p w:rsidR="00FA1763" w:rsidRDefault="007A11F0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FA1763" w:rsidRDefault="007A11F0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FA1763" w:rsidRDefault="007A11F0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lastRenderedPageBreak/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FA1763" w:rsidRDefault="00FA1763">
      <w:pPr>
        <w:pStyle w:val="Standard"/>
        <w:spacing w:line="360" w:lineRule="auto"/>
        <w:rPr>
          <w:rFonts w:ascii="Andalus" w:hAnsi="Andalus" w:cs="Arial" w:hint="eastAsia"/>
        </w:rPr>
      </w:pPr>
    </w:p>
    <w:p w:rsidR="00FA1763" w:rsidRDefault="007A11F0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FA1763" w:rsidRDefault="00FA1763">
      <w:pPr>
        <w:pStyle w:val="Standard"/>
        <w:rPr>
          <w:rFonts w:ascii="Andalus" w:hAnsi="Andalus" w:cs="Arial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p w:rsidR="00FA1763" w:rsidRDefault="00FA1763">
      <w:pPr>
        <w:pStyle w:val="Standard"/>
        <w:jc w:val="center"/>
        <w:rPr>
          <w:rFonts w:ascii="Andalus" w:hAnsi="Andalus" w:hint="eastAsia"/>
        </w:rPr>
      </w:pPr>
    </w:p>
    <w:p w:rsidR="00FA1763" w:rsidRDefault="00FA1763">
      <w:pPr>
        <w:pStyle w:val="Standard"/>
        <w:rPr>
          <w:rFonts w:ascii="Andalus" w:hAnsi="Andalus" w:hint="eastAsia"/>
        </w:rPr>
      </w:pPr>
    </w:p>
    <w:sectPr w:rsidR="00FA1763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F0" w:rsidRDefault="007A11F0">
      <w:pPr>
        <w:rPr>
          <w:rFonts w:hint="eastAsia"/>
        </w:rPr>
      </w:pPr>
      <w:r>
        <w:separator/>
      </w:r>
    </w:p>
  </w:endnote>
  <w:endnote w:type="continuationSeparator" w:id="0">
    <w:p w:rsidR="007A11F0" w:rsidRDefault="007A11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F0" w:rsidRDefault="007A11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A11F0" w:rsidRDefault="007A11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1763"/>
    <w:rsid w:val="007A11F0"/>
    <w:rsid w:val="007D3677"/>
    <w:rsid w:val="00F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4E9B1-B45E-4831-A9BA-975EC49B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Char">
    <w:name w:val="Κείμενο πλαισίου Char"/>
    <w:basedOn w:val="a0"/>
    <w:rPr>
      <w:rFonts w:ascii="Segoe UI" w:eastAsia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/&#934;&#917;&#914;&#929;&#927;&#933;&#913;&#929;&#921;&#927;&#931;%20&#913;&#928;&#927;&#931;&#933;&#929;&#931;&#919;.odt/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EirinodikeioUser</dc:creator>
  <cp:lastModifiedBy>User</cp:lastModifiedBy>
  <cp:revision>2</cp:revision>
  <cp:lastPrinted>2021-12-16T06:33:00Z</cp:lastPrinted>
  <dcterms:created xsi:type="dcterms:W3CDTF">2022-02-01T16:35:00Z</dcterms:created>
  <dcterms:modified xsi:type="dcterms:W3CDTF">2022-02-01T16:35:00Z</dcterms:modified>
</cp:coreProperties>
</file>