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9B" w:rsidRDefault="001E04C8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589B" w:rsidRDefault="001E04C8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32589B" w:rsidRDefault="001E04C8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2 Μαρτίου 2022</w:t>
      </w:r>
    </w:p>
    <w:p w:rsidR="0032589B" w:rsidRDefault="001E04C8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32589B" w:rsidRDefault="0032589B">
      <w:pPr>
        <w:pStyle w:val="Standard"/>
        <w:spacing w:line="360" w:lineRule="auto"/>
        <w:rPr>
          <w:rFonts w:ascii="Arial" w:hAnsi="Arial" w:cs="Arial"/>
          <w:b/>
        </w:rPr>
      </w:pPr>
    </w:p>
    <w:p w:rsidR="0032589B" w:rsidRDefault="0032589B">
      <w:pPr>
        <w:pStyle w:val="Standard"/>
        <w:spacing w:line="360" w:lineRule="auto"/>
        <w:rPr>
          <w:rFonts w:ascii="Arial" w:hAnsi="Arial" w:cs="Arial"/>
          <w:b/>
        </w:rPr>
      </w:pPr>
    </w:p>
    <w:p w:rsidR="0032589B" w:rsidRDefault="001E04C8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   41 /2022  </w:t>
      </w:r>
    </w:p>
    <w:p w:rsidR="0032589B" w:rsidRDefault="001E04C8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32589B" w:rsidRDefault="0032589B">
      <w:pPr>
        <w:pStyle w:val="Standard"/>
        <w:spacing w:line="360" w:lineRule="auto"/>
        <w:rPr>
          <w:rFonts w:ascii="Andalus" w:hAnsi="Andalus" w:cs="Arial" w:hint="eastAsia"/>
        </w:rPr>
      </w:pPr>
    </w:p>
    <w:p w:rsidR="0032589B" w:rsidRDefault="0032589B">
      <w:pPr>
        <w:pStyle w:val="Standard"/>
        <w:spacing w:line="360" w:lineRule="auto"/>
        <w:rPr>
          <w:rFonts w:ascii="Andalus" w:hAnsi="Andalus" w:cs="Arial" w:hint="eastAsia"/>
        </w:rPr>
      </w:pPr>
    </w:p>
    <w:p w:rsidR="0032589B" w:rsidRDefault="001E04C8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 Νέας Ιω</w:t>
      </w:r>
      <w:r>
        <w:rPr>
          <w:rFonts w:ascii="Andalus" w:hAnsi="Andalus" w:cs="Arial"/>
        </w:rPr>
        <w:t xml:space="preserve">νίας: 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4</w:t>
      </w:r>
      <w:r>
        <w:rPr>
          <w:rFonts w:ascii="Andalus" w:hAnsi="Andalus" w:cs="Arial"/>
          <w:b/>
          <w:bCs/>
          <w:u w:val="single"/>
        </w:rPr>
        <w:t>/3/2022</w:t>
      </w:r>
      <w:r>
        <w:rPr>
          <w:rFonts w:ascii="Andalus" w:hAnsi="Andalus" w:cs="Arial"/>
        </w:rPr>
        <w:t xml:space="preserve">     , ήτοι σε δικάσιμο μεταγενέστερη της 15.6.2021: Αριθμός  Κατάθεσης Δικογράφου Αίτησης: 519/2013, 421/2013, 18/2018, 707/2014, 562/2014, 420/2013</w:t>
      </w:r>
    </w:p>
    <w:p w:rsidR="0032589B" w:rsidRDefault="001E04C8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11</w:t>
      </w:r>
      <w:r>
        <w:rPr>
          <w:rFonts w:ascii="Andalus" w:hAnsi="Andalus" w:cs="Arial"/>
          <w:b/>
          <w:bCs/>
          <w:u w:val="single"/>
        </w:rPr>
        <w:t>/3/2022</w:t>
      </w:r>
      <w:r>
        <w:rPr>
          <w:rFonts w:ascii="Andalus" w:hAnsi="Andalus" w:cs="Arial"/>
        </w:rPr>
        <w:t xml:space="preserve">     , ήτοι σε δικάσιμο μεταγενέστερη της 15.6.2021:                  </w:t>
      </w:r>
      <w:r>
        <w:rPr>
          <w:rFonts w:ascii="Andalus" w:hAnsi="Andalus" w:cs="Arial"/>
        </w:rPr>
        <w:t xml:space="preserve">    Αριθμός  Κατάθεσης Δικογράφου Αίτησης:203/2013, 408/2013, 425/2013, 427/2013, 426/2013, 730/2014</w:t>
      </w:r>
    </w:p>
    <w:p w:rsidR="0032589B" w:rsidRDefault="001E04C8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bCs/>
          <w:u w:val="single"/>
        </w:rPr>
        <w:t>14/3/2022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Αίτησης:1073/2015 (399/2015)</w:t>
      </w:r>
    </w:p>
    <w:p w:rsidR="0032589B" w:rsidRDefault="001E04C8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18</w:t>
      </w:r>
      <w:r>
        <w:rPr>
          <w:rFonts w:ascii="Andalus" w:hAnsi="Andalus" w:cs="Arial"/>
          <w:b/>
          <w:bCs/>
          <w:u w:val="single"/>
        </w:rPr>
        <w:t>/3/2022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Αίτησης:430/2013, 122/2015, 55/2015</w:t>
      </w:r>
    </w:p>
    <w:p w:rsidR="0032589B" w:rsidRDefault="001E04C8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και 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21</w:t>
      </w:r>
      <w:r>
        <w:rPr>
          <w:rFonts w:ascii="Andalus" w:hAnsi="Andalus" w:cs="Arial"/>
          <w:b/>
          <w:bCs/>
          <w:u w:val="single"/>
        </w:rPr>
        <w:t>/3/2022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</w:t>
      </w:r>
      <w:r>
        <w:rPr>
          <w:rFonts w:ascii="Andalus" w:hAnsi="Andalus" w:cs="Arial"/>
        </w:rPr>
        <w:t>εσης Δικογράφου Αίτησης:483/2018.</w:t>
      </w:r>
    </w:p>
    <w:p w:rsidR="0032589B" w:rsidRDefault="001E04C8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</w:t>
      </w:r>
    </w:p>
    <w:p w:rsidR="0032589B" w:rsidRDefault="001E04C8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                                       </w:t>
      </w:r>
    </w:p>
    <w:p w:rsidR="0032589B" w:rsidRDefault="001E04C8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32589B" w:rsidRDefault="001E04C8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32589B" w:rsidRDefault="001E04C8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32589B" w:rsidRDefault="0032589B">
      <w:pPr>
        <w:pStyle w:val="Standard"/>
        <w:spacing w:line="360" w:lineRule="auto"/>
        <w:rPr>
          <w:rFonts w:ascii="Andalus" w:hAnsi="Andalus" w:cs="Arial" w:hint="eastAsia"/>
        </w:rPr>
      </w:pPr>
    </w:p>
    <w:p w:rsidR="0032589B" w:rsidRDefault="001E04C8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32589B" w:rsidRDefault="0032589B">
      <w:pPr>
        <w:pStyle w:val="Standard"/>
        <w:rPr>
          <w:rFonts w:ascii="Andalus" w:hAnsi="Andalus" w:cs="Arial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p w:rsidR="0032589B" w:rsidRDefault="0032589B">
      <w:pPr>
        <w:pStyle w:val="Standard"/>
        <w:jc w:val="center"/>
        <w:rPr>
          <w:rFonts w:ascii="Andalus" w:hAnsi="Andalus" w:hint="eastAsia"/>
        </w:rPr>
      </w:pPr>
    </w:p>
    <w:p w:rsidR="0032589B" w:rsidRDefault="0032589B">
      <w:pPr>
        <w:pStyle w:val="Standard"/>
        <w:rPr>
          <w:rFonts w:ascii="Andalus" w:hAnsi="Andalus" w:hint="eastAsia"/>
        </w:rPr>
      </w:pPr>
    </w:p>
    <w:sectPr w:rsidR="0032589B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C8" w:rsidRDefault="001E04C8">
      <w:pPr>
        <w:rPr>
          <w:rFonts w:hint="eastAsia"/>
        </w:rPr>
      </w:pPr>
      <w:r>
        <w:separator/>
      </w:r>
    </w:p>
  </w:endnote>
  <w:endnote w:type="continuationSeparator" w:id="0">
    <w:p w:rsidR="001E04C8" w:rsidRDefault="001E04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C8" w:rsidRDefault="001E04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04C8" w:rsidRDefault="001E04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589B"/>
    <w:rsid w:val="001E04C8"/>
    <w:rsid w:val="0032589B"/>
    <w:rsid w:val="009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AB989-1BF0-47AD-9CAC-0AE44A23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&#913;&#928;&#927;&#931;&#933;&#929;&#931;&#919;%20&#924;&#913;&#929;&#932;&#921;&#927;&#933;.odt/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EirinodikeioUser</dc:creator>
  <dc:description/>
  <cp:lastModifiedBy>User</cp:lastModifiedBy>
  <cp:revision>2</cp:revision>
  <cp:lastPrinted>2021-12-16T06:33:00Z</cp:lastPrinted>
  <dcterms:created xsi:type="dcterms:W3CDTF">2022-03-02T09:37:00Z</dcterms:created>
  <dcterms:modified xsi:type="dcterms:W3CDTF">2022-03-02T09:37:00Z</dcterms:modified>
</cp:coreProperties>
</file>